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B6" w:rsidRPr="00BE53F0" w:rsidRDefault="004171B6">
      <w:pPr>
        <w:rPr>
          <w:rFonts w:ascii="仿宋" w:eastAsia="仿宋" w:hAnsi="仿宋"/>
          <w:b/>
          <w:bCs/>
          <w:sz w:val="28"/>
          <w:szCs w:val="28"/>
        </w:rPr>
      </w:pPr>
      <w:r w:rsidRPr="00BE53F0">
        <w:rPr>
          <w:rFonts w:ascii="仿宋" w:eastAsia="仿宋" w:hAnsi="仿宋" w:hint="eastAsia"/>
          <w:b/>
          <w:bCs/>
          <w:sz w:val="28"/>
          <w:szCs w:val="28"/>
        </w:rPr>
        <w:t>教师简介：</w:t>
      </w:r>
    </w:p>
    <w:p w:rsidR="004171B6" w:rsidRPr="00BE53F0" w:rsidRDefault="004171B6" w:rsidP="00BE53F0">
      <w:pPr>
        <w:ind w:firstLineChars="200" w:firstLine="560"/>
        <w:rPr>
          <w:rFonts w:ascii="仿宋" w:eastAsia="仿宋" w:hAnsi="仿宋"/>
          <w:sz w:val="28"/>
          <w:szCs w:val="28"/>
        </w:rPr>
      </w:pPr>
      <w:r>
        <w:rPr>
          <w:rFonts w:ascii="仿宋" w:eastAsia="仿宋" w:hAnsi="仿宋" w:hint="eastAsia"/>
          <w:sz w:val="28"/>
          <w:szCs w:val="28"/>
        </w:rPr>
        <w:t>钟自立老师是一位热爱环境教育、关注环境问题、立志生态保护，</w:t>
      </w:r>
      <w:r w:rsidRPr="00BE53F0">
        <w:rPr>
          <w:rFonts w:ascii="仿宋" w:eastAsia="仿宋" w:hAnsi="仿宋" w:hint="eastAsia"/>
          <w:sz w:val="28"/>
          <w:szCs w:val="28"/>
        </w:rPr>
        <w:t>有着</w:t>
      </w:r>
      <w:r w:rsidRPr="00BE53F0">
        <w:rPr>
          <w:rFonts w:ascii="仿宋" w:eastAsia="仿宋" w:hAnsi="仿宋"/>
          <w:sz w:val="28"/>
          <w:szCs w:val="28"/>
        </w:rPr>
        <w:t>20</w:t>
      </w:r>
      <w:r w:rsidRPr="00BE53F0">
        <w:rPr>
          <w:rFonts w:ascii="仿宋" w:eastAsia="仿宋" w:hAnsi="仿宋" w:hint="eastAsia"/>
          <w:sz w:val="28"/>
          <w:szCs w:val="28"/>
        </w:rPr>
        <w:t>多年教学经验的教师。曾担任多年科技辅导员，带领学生开展各种丰富多彩的生态环境主题的研究活动并取得一定的成绩，深受学生的喜爱。善于策划和组织学生开展有益的环境教育主题探究活动。尤其注重在课堂教学中引领学生关注家乡生态环境的变化，感受生态大武汉的城市魅力和环境建设成果</w:t>
      </w:r>
      <w:r>
        <w:rPr>
          <w:rFonts w:ascii="仿宋" w:eastAsia="仿宋" w:hAnsi="仿宋" w:hint="eastAsia"/>
          <w:sz w:val="28"/>
          <w:szCs w:val="28"/>
        </w:rPr>
        <w:t>，不断增强学生的环境意识，共同为武汉</w:t>
      </w:r>
      <w:r w:rsidRPr="00BE53F0">
        <w:rPr>
          <w:rFonts w:ascii="仿宋" w:eastAsia="仿宋" w:hAnsi="仿宋" w:hint="eastAsia"/>
          <w:sz w:val="28"/>
          <w:szCs w:val="28"/>
        </w:rPr>
        <w:t>的环境教育助力。</w:t>
      </w:r>
    </w:p>
    <w:sectPr w:rsidR="004171B6" w:rsidRPr="00BE53F0" w:rsidSect="00051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1B6" w:rsidRDefault="004171B6" w:rsidP="003F1739">
      <w:r>
        <w:separator/>
      </w:r>
    </w:p>
  </w:endnote>
  <w:endnote w:type="continuationSeparator" w:id="0">
    <w:p w:rsidR="004171B6" w:rsidRDefault="004171B6" w:rsidP="003F173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1B6" w:rsidRDefault="004171B6" w:rsidP="003F1739">
      <w:r>
        <w:separator/>
      </w:r>
    </w:p>
  </w:footnote>
  <w:footnote w:type="continuationSeparator" w:id="0">
    <w:p w:rsidR="004171B6" w:rsidRDefault="004171B6" w:rsidP="003F1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21C"/>
    <w:rsid w:val="00051AF1"/>
    <w:rsid w:val="003F1739"/>
    <w:rsid w:val="004171B6"/>
    <w:rsid w:val="0051021C"/>
    <w:rsid w:val="007E3305"/>
    <w:rsid w:val="008D61A8"/>
    <w:rsid w:val="00B30419"/>
    <w:rsid w:val="00BE53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F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7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1739"/>
    <w:rPr>
      <w:rFonts w:cs="Times New Roman"/>
      <w:sz w:val="18"/>
      <w:szCs w:val="18"/>
    </w:rPr>
  </w:style>
  <w:style w:type="paragraph" w:styleId="Footer">
    <w:name w:val="footer"/>
    <w:basedOn w:val="Normal"/>
    <w:link w:val="FooterChar"/>
    <w:uiPriority w:val="99"/>
    <w:rsid w:val="003F17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173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29</Words>
  <Characters>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羡</dc:creator>
  <cp:keywords/>
  <dc:description/>
  <cp:lastModifiedBy>Sky123.Org</cp:lastModifiedBy>
  <cp:revision>3</cp:revision>
  <dcterms:created xsi:type="dcterms:W3CDTF">2021-03-20T04:42:00Z</dcterms:created>
  <dcterms:modified xsi:type="dcterms:W3CDTF">2021-05-11T00:53:00Z</dcterms:modified>
</cp:coreProperties>
</file>